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4ED16" w14:textId="77777777" w:rsidR="00A42AB3" w:rsidRPr="00A42AB3" w:rsidRDefault="00A42AB3" w:rsidP="00A42AB3">
      <w:pPr>
        <w:pStyle w:val="Ttulo"/>
        <w:jc w:val="center"/>
        <w:rPr>
          <w:rFonts w:ascii="Calibri" w:hAnsi="Calibri"/>
          <w:sz w:val="44"/>
          <w:szCs w:val="44"/>
        </w:rPr>
      </w:pPr>
    </w:p>
    <w:p w14:paraId="5B98261B" w14:textId="77777777" w:rsidR="00A15B3D" w:rsidRPr="005E3BFF" w:rsidRDefault="00A15B3D" w:rsidP="001E103D">
      <w:pPr>
        <w:pStyle w:val="Ttulo"/>
        <w:jc w:val="both"/>
        <w:rPr>
          <w:rFonts w:ascii="Calibri" w:hAnsi="Calibri" w:cs="Calibri"/>
          <w:b/>
          <w:color w:val="0455F0"/>
          <w:sz w:val="28"/>
          <w:szCs w:val="28"/>
        </w:rPr>
      </w:pPr>
    </w:p>
    <w:p w14:paraId="76FAADBA" w14:textId="77777777" w:rsidR="001E103D" w:rsidRPr="00862BFC" w:rsidRDefault="00C07601" w:rsidP="005E3BFF">
      <w:pPr>
        <w:pStyle w:val="Ttulo"/>
        <w:rPr>
          <w:rFonts w:ascii="Calibri" w:hAnsi="Calibri" w:cs="Calibri"/>
          <w:b/>
          <w:color w:val="000000" w:themeColor="background1"/>
          <w:sz w:val="28"/>
          <w:szCs w:val="28"/>
        </w:rPr>
      </w:pPr>
      <w:r w:rsidRPr="00862BFC">
        <w:rPr>
          <w:rFonts w:ascii="Calibri" w:hAnsi="Calibri" w:cs="Calibri"/>
          <w:b/>
          <w:color w:val="000000" w:themeColor="background1"/>
          <w:sz w:val="28"/>
          <w:szCs w:val="28"/>
        </w:rPr>
        <w:t>TÍTULO DA C</w:t>
      </w:r>
      <w:r w:rsidR="001E103D" w:rsidRPr="00862BFC">
        <w:rPr>
          <w:rFonts w:ascii="Calibri" w:hAnsi="Calibri" w:cs="Calibri"/>
          <w:b/>
          <w:color w:val="000000" w:themeColor="background1"/>
          <w:sz w:val="28"/>
          <w:szCs w:val="28"/>
        </w:rPr>
        <w:t>OMUNICAÇÃO</w:t>
      </w:r>
    </w:p>
    <w:p w14:paraId="09E7A332" w14:textId="77777777" w:rsidR="00EA2D33" w:rsidRPr="00EA2D33" w:rsidRDefault="00EA2D33" w:rsidP="00EA2D33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F3595" w14:paraId="5AB48DB1" w14:textId="77777777" w:rsidTr="00EF3595">
        <w:tc>
          <w:tcPr>
            <w:tcW w:w="8494" w:type="dxa"/>
          </w:tcPr>
          <w:p w14:paraId="057ED6EE" w14:textId="77777777" w:rsidR="004A3C28" w:rsidRPr="004A3C28" w:rsidRDefault="004A3C28" w:rsidP="007D49E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166C7AED" w14:textId="3562D2D0" w:rsidR="00E81835" w:rsidRPr="007D49EE" w:rsidRDefault="00E81835" w:rsidP="00083C8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5BACB6F6" w14:textId="77777777" w:rsidR="0061786A" w:rsidRDefault="0061786A">
      <w:pPr>
        <w:pStyle w:val="Ttulo"/>
        <w:jc w:val="both"/>
        <w:rPr>
          <w:rFonts w:ascii="Calibri" w:hAnsi="Calibri"/>
          <w:sz w:val="40"/>
          <w:szCs w:val="40"/>
        </w:rPr>
      </w:pPr>
    </w:p>
    <w:p w14:paraId="0BF3D848" w14:textId="77777777" w:rsidR="00C07601" w:rsidRPr="00862BFC" w:rsidRDefault="00A15B3D" w:rsidP="00D36812">
      <w:pPr>
        <w:pStyle w:val="Ttulo1"/>
        <w:pBdr>
          <w:bottom w:val="single" w:sz="4" w:space="1" w:color="000000" w:themeColor="background1"/>
        </w:pBdr>
        <w:jc w:val="both"/>
        <w:rPr>
          <w:rFonts w:ascii="Calibri" w:hAnsi="Calibri"/>
          <w:b/>
          <w:color w:val="000000" w:themeColor="background1"/>
          <w:sz w:val="28"/>
          <w:szCs w:val="28"/>
        </w:rPr>
      </w:pPr>
      <w:r w:rsidRPr="00862BFC">
        <w:rPr>
          <w:rFonts w:ascii="Calibri" w:hAnsi="Calibri"/>
          <w:b/>
          <w:color w:val="000000" w:themeColor="background1"/>
          <w:sz w:val="28"/>
          <w:szCs w:val="28"/>
        </w:rPr>
        <w:t>RESUMO</w:t>
      </w:r>
    </w:p>
    <w:p w14:paraId="24BCFEA0" w14:textId="77777777" w:rsidR="00C33038" w:rsidRDefault="00C33038" w:rsidP="00B73AE1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F3595" w14:paraId="4E69A5F3" w14:textId="77777777" w:rsidTr="00EF3595">
        <w:tc>
          <w:tcPr>
            <w:tcW w:w="8494" w:type="dxa"/>
          </w:tcPr>
          <w:p w14:paraId="01810A02" w14:textId="13F79723" w:rsidR="00EF3595" w:rsidRPr="00535905" w:rsidRDefault="00EF3595" w:rsidP="00E8183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46103019" w14:textId="77777777" w:rsidR="00EA2D33" w:rsidRPr="00B73AE1" w:rsidRDefault="00EA2D33" w:rsidP="00B73AE1"/>
    <w:sectPr w:rsidR="00EA2D33" w:rsidRPr="00B73AE1" w:rsidSect="001F24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2D9DB" w14:textId="77777777" w:rsidR="00A77222" w:rsidRDefault="00A77222" w:rsidP="001F2440">
      <w:pPr>
        <w:spacing w:after="0" w:line="240" w:lineRule="auto"/>
      </w:pPr>
      <w:r>
        <w:separator/>
      </w:r>
    </w:p>
  </w:endnote>
  <w:endnote w:type="continuationSeparator" w:id="0">
    <w:p w14:paraId="0CFE3B82" w14:textId="77777777" w:rsidR="00A77222" w:rsidRDefault="00A77222" w:rsidP="001F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abeçalho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B36FC" w14:textId="77777777" w:rsidR="00862BFC" w:rsidRDefault="00862BF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3F34B" w14:textId="77777777" w:rsidR="00862BFC" w:rsidRDefault="00862BF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EB034" w14:textId="77777777" w:rsidR="005E3BFF" w:rsidRDefault="005E3BFF">
    <w:pPr>
      <w:pStyle w:val="Rodap"/>
    </w:pPr>
    <w:r>
      <w:rPr>
        <w:rFonts w:ascii="Calibri" w:hAnsi="Calibri"/>
        <w:noProof/>
        <w:sz w:val="44"/>
        <w:szCs w:val="44"/>
        <w:lang w:eastAsia="pt-P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5C6BE8C" wp14:editId="66261089">
              <wp:simplePos x="0" y="0"/>
              <wp:positionH relativeFrom="column">
                <wp:posOffset>-2683314</wp:posOffset>
              </wp:positionH>
              <wp:positionV relativeFrom="paragraph">
                <wp:posOffset>-1270</wp:posOffset>
              </wp:positionV>
              <wp:extent cx="2794883" cy="51545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94883" cy="5154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08C9B8" id="Retângulo 2" o:spid="_x0000_s1026" style="position:absolute;margin-left:-211.3pt;margin-top:-.1pt;width:220.05pt;height: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" fillcolor="black [3212]" stroked="f" strokeweight="1.75pt">
              <v:stroke endcap="round"/>
            </v:rect>
          </w:pict>
        </mc:Fallback>
      </mc:AlternateContent>
    </w:r>
    <w:r>
      <w:rPr>
        <w:rFonts w:ascii="Calibri" w:hAnsi="Calibri"/>
        <w:noProof/>
        <w:sz w:val="44"/>
        <w:szCs w:val="44"/>
        <w:lang w:eastAsia="pt-PT"/>
      </w:rPr>
      <mc:AlternateContent>
        <mc:Choice Requires="wps">
          <w:drawing>
            <wp:anchor distT="0" distB="0" distL="114300" distR="114300" simplePos="0" relativeHeight="251662847" behindDoc="1" locked="0" layoutInCell="1" allowOverlap="1" wp14:anchorId="0E2FD9C0" wp14:editId="2EBACD70">
              <wp:simplePos x="0" y="0"/>
              <wp:positionH relativeFrom="column">
                <wp:posOffset>-2874010</wp:posOffset>
              </wp:positionH>
              <wp:positionV relativeFrom="paragraph">
                <wp:posOffset>50165</wp:posOffset>
              </wp:positionV>
              <wp:extent cx="2794635" cy="230505"/>
              <wp:effectExtent l="0" t="0" r="0" b="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94635" cy="23050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F95D9D" id="Retângulo 4" o:spid="_x0000_s1026" style="position:absolute;margin-left:-226.3pt;margin-top:3.95pt;width:220.05pt;height:18.15pt;z-index:-2516536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" fillcolor="#bfbfbf [2413]" stroked="f" strokeweight="1.75pt">
              <v:stroke endcap="round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08EDE" w14:textId="77777777" w:rsidR="00A77222" w:rsidRDefault="00A77222" w:rsidP="001F2440">
      <w:pPr>
        <w:spacing w:after="0" w:line="240" w:lineRule="auto"/>
      </w:pPr>
      <w:r>
        <w:separator/>
      </w:r>
    </w:p>
  </w:footnote>
  <w:footnote w:type="continuationSeparator" w:id="0">
    <w:p w14:paraId="487A26FF" w14:textId="77777777" w:rsidR="00A77222" w:rsidRDefault="00A77222" w:rsidP="001F2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CB7F0" w14:textId="77777777" w:rsidR="00862BFC" w:rsidRDefault="00862BF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4B436" w14:textId="77777777" w:rsidR="00862BFC" w:rsidRDefault="00862BF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FA7B1" w14:textId="63670D4C" w:rsidR="005E3BFF" w:rsidRDefault="005E3BFF" w:rsidP="005E3BFF">
    <w:pPr>
      <w:pStyle w:val="Ttulo"/>
      <w:rPr>
        <w:rFonts w:ascii="Calibri" w:hAnsi="Calibri" w:cs="Times New Roman (Cabeçalho CS)"/>
        <w:b/>
        <w:caps/>
        <w:color w:val="0455F0"/>
        <w:spacing w:val="4"/>
        <w:kern w:val="20"/>
        <w:sz w:val="32"/>
        <w:szCs w:val="32"/>
      </w:rPr>
    </w:pPr>
  </w:p>
  <w:p w14:paraId="6E812463" w14:textId="0758DE37" w:rsidR="005E3BFF" w:rsidRDefault="00862BFC" w:rsidP="005E3BFF">
    <w:pPr>
      <w:pStyle w:val="Ttulo"/>
      <w:rPr>
        <w:rFonts w:ascii="Calibri" w:hAnsi="Calibri" w:cs="Times New Roman (Cabeçalho CS)"/>
        <w:b/>
        <w:caps/>
        <w:color w:val="0455F0"/>
        <w:spacing w:val="4"/>
        <w:kern w:val="20"/>
        <w:sz w:val="32"/>
        <w:szCs w:val="32"/>
      </w:rPr>
    </w:pPr>
    <w:r>
      <w:rPr>
        <w:rFonts w:ascii="Calibri" w:hAnsi="Calibri" w:cs="Times New Roman (Cabeçalho CS)"/>
        <w:b/>
        <w:caps/>
        <w:noProof/>
        <w:color w:val="000000" w:themeColor="background1"/>
        <w:spacing w:val="4"/>
        <w:kern w:val="20"/>
        <w:sz w:val="32"/>
        <w:szCs w:val="32"/>
      </w:rPr>
      <w:drawing>
        <wp:anchor distT="0" distB="0" distL="114300" distR="114300" simplePos="0" relativeHeight="251664384" behindDoc="1" locked="0" layoutInCell="1" allowOverlap="1" wp14:anchorId="27B2EF34" wp14:editId="757DEDEE">
          <wp:simplePos x="0" y="0"/>
          <wp:positionH relativeFrom="column">
            <wp:posOffset>2896442</wp:posOffset>
          </wp:positionH>
          <wp:positionV relativeFrom="paragraph">
            <wp:posOffset>122114</wp:posOffset>
          </wp:positionV>
          <wp:extent cx="3111042" cy="465560"/>
          <wp:effectExtent l="0" t="0" r="635" b="4445"/>
          <wp:wrapNone/>
          <wp:docPr id="131401547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015473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1042" cy="465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5DEA2A" w14:textId="42DF309D" w:rsidR="005E3BFF" w:rsidRPr="00862BFC" w:rsidRDefault="005E3BFF" w:rsidP="005E3BFF">
    <w:pPr>
      <w:pStyle w:val="Ttulo"/>
      <w:rPr>
        <w:rFonts w:ascii="Calibri" w:hAnsi="Calibri" w:cs="Times New Roman (Cabeçalho CS)"/>
        <w:b/>
        <w:caps/>
        <w:color w:val="000000" w:themeColor="background1"/>
        <w:spacing w:val="4"/>
        <w:kern w:val="20"/>
        <w:sz w:val="32"/>
        <w:szCs w:val="32"/>
      </w:rPr>
    </w:pPr>
    <w:r w:rsidRPr="00862BFC">
      <w:rPr>
        <w:rFonts w:ascii="Calibri" w:hAnsi="Calibri" w:cs="Times New Roman (Cabeçalho CS)"/>
        <w:b/>
        <w:caps/>
        <w:color w:val="000000" w:themeColor="background1"/>
        <w:spacing w:val="4"/>
        <w:kern w:val="20"/>
        <w:sz w:val="32"/>
        <w:szCs w:val="32"/>
      </w:rPr>
      <w:t>COMUNICAÇÕES LIVRES</w:t>
    </w:r>
  </w:p>
  <w:p w14:paraId="0CED455F" w14:textId="77777777" w:rsidR="005E3BFF" w:rsidRDefault="005E3BF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attachedTemplate r:id="rId1"/>
  <w:documentProtection w:edit="comment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7FF"/>
    <w:rsid w:val="0000088A"/>
    <w:rsid w:val="00083C89"/>
    <w:rsid w:val="000D4FD2"/>
    <w:rsid w:val="00130228"/>
    <w:rsid w:val="00131D04"/>
    <w:rsid w:val="00180249"/>
    <w:rsid w:val="001C52F6"/>
    <w:rsid w:val="001E103D"/>
    <w:rsid w:val="001F2440"/>
    <w:rsid w:val="001F72F0"/>
    <w:rsid w:val="00236222"/>
    <w:rsid w:val="002C56E0"/>
    <w:rsid w:val="002C7F8B"/>
    <w:rsid w:val="0031507A"/>
    <w:rsid w:val="00342FE9"/>
    <w:rsid w:val="003474D6"/>
    <w:rsid w:val="003607F1"/>
    <w:rsid w:val="003F49E0"/>
    <w:rsid w:val="00435C31"/>
    <w:rsid w:val="0048228F"/>
    <w:rsid w:val="004A3C28"/>
    <w:rsid w:val="004F0612"/>
    <w:rsid w:val="00535905"/>
    <w:rsid w:val="005E3BFF"/>
    <w:rsid w:val="00615272"/>
    <w:rsid w:val="0061786A"/>
    <w:rsid w:val="006334EC"/>
    <w:rsid w:val="006743DA"/>
    <w:rsid w:val="006F3372"/>
    <w:rsid w:val="00702B9D"/>
    <w:rsid w:val="007D49EE"/>
    <w:rsid w:val="007D6BB2"/>
    <w:rsid w:val="008317FF"/>
    <w:rsid w:val="00842415"/>
    <w:rsid w:val="00862BFC"/>
    <w:rsid w:val="00900EB2"/>
    <w:rsid w:val="00931981"/>
    <w:rsid w:val="00971513"/>
    <w:rsid w:val="00997225"/>
    <w:rsid w:val="009A337B"/>
    <w:rsid w:val="00A15B3D"/>
    <w:rsid w:val="00A41CB3"/>
    <w:rsid w:val="00A42AB3"/>
    <w:rsid w:val="00A462AD"/>
    <w:rsid w:val="00A77222"/>
    <w:rsid w:val="00AE632F"/>
    <w:rsid w:val="00B73AE1"/>
    <w:rsid w:val="00B93BA3"/>
    <w:rsid w:val="00BD21BE"/>
    <w:rsid w:val="00C07601"/>
    <w:rsid w:val="00C33038"/>
    <w:rsid w:val="00C61240"/>
    <w:rsid w:val="00C80BD2"/>
    <w:rsid w:val="00CA7090"/>
    <w:rsid w:val="00CC35E5"/>
    <w:rsid w:val="00CE4E62"/>
    <w:rsid w:val="00CE5059"/>
    <w:rsid w:val="00D034D1"/>
    <w:rsid w:val="00D137B9"/>
    <w:rsid w:val="00D267E5"/>
    <w:rsid w:val="00D36812"/>
    <w:rsid w:val="00D72EC5"/>
    <w:rsid w:val="00E81835"/>
    <w:rsid w:val="00EA2D33"/>
    <w:rsid w:val="00EA7A07"/>
    <w:rsid w:val="00EE214B"/>
    <w:rsid w:val="00EF3595"/>
    <w:rsid w:val="00F333E9"/>
    <w:rsid w:val="00F9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8E2D6"/>
  <w15:chartTrackingRefBased/>
  <w15:docId w15:val="{8D4B7F84-3E67-428E-AC6E-A75BDB88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t-PT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601"/>
  </w:style>
  <w:style w:type="paragraph" w:styleId="Ttulo1">
    <w:name w:val="heading 1"/>
    <w:basedOn w:val="Normal"/>
    <w:next w:val="Normal"/>
    <w:link w:val="Ttulo1Carter"/>
    <w:uiPriority w:val="9"/>
    <w:qFormat/>
    <w:rsid w:val="00C07601"/>
    <w:pPr>
      <w:keepNext/>
      <w:keepLines/>
      <w:pBdr>
        <w:bottom w:val="single" w:sz="4" w:space="1" w:color="852538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631B29" w:themeColor="accent1" w:themeShade="BF"/>
      <w:sz w:val="36"/>
      <w:szCs w:val="36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07601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631B29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C0760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FFFFFF" w:themeColor="text1" w:themeTint="BF"/>
      <w:sz w:val="26"/>
      <w:szCs w:val="26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0760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07601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07601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FFFFFF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C07601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FFFFFF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07601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FFFFFF" w:themeColor="text1" w:themeTint="A6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07601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FFFFFF" w:themeColor="text1" w:themeTint="A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07601"/>
    <w:rPr>
      <w:rFonts w:asciiTheme="majorHAnsi" w:eastAsiaTheme="majorEastAsia" w:hAnsiTheme="majorHAnsi" w:cstheme="majorBidi"/>
      <w:color w:val="631B29" w:themeColor="accent1" w:themeShade="BF"/>
      <w:sz w:val="36"/>
      <w:szCs w:val="36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07601"/>
    <w:rPr>
      <w:rFonts w:asciiTheme="majorHAnsi" w:eastAsiaTheme="majorEastAsia" w:hAnsiTheme="majorHAnsi" w:cstheme="majorBidi"/>
      <w:color w:val="631B29" w:themeColor="accent1" w:themeShade="BF"/>
      <w:sz w:val="28"/>
      <w:szCs w:val="28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C07601"/>
    <w:rPr>
      <w:rFonts w:asciiTheme="majorHAnsi" w:eastAsiaTheme="majorEastAsia" w:hAnsiTheme="majorHAnsi" w:cstheme="majorBidi"/>
      <w:color w:val="FFFFFF" w:themeColor="text1" w:themeTint="BF"/>
      <w:sz w:val="26"/>
      <w:szCs w:val="26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07601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0760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07601"/>
    <w:rPr>
      <w:rFonts w:asciiTheme="majorHAnsi" w:eastAsiaTheme="majorEastAsia" w:hAnsiTheme="majorHAnsi" w:cstheme="majorBidi"/>
      <w:color w:val="FFFFFF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07601"/>
    <w:rPr>
      <w:rFonts w:asciiTheme="majorHAnsi" w:eastAsiaTheme="majorEastAsia" w:hAnsiTheme="majorHAnsi" w:cstheme="majorBidi"/>
      <w:i/>
      <w:iCs/>
      <w:color w:val="FFFFFF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07601"/>
    <w:rPr>
      <w:rFonts w:asciiTheme="majorHAnsi" w:eastAsiaTheme="majorEastAsia" w:hAnsiTheme="majorHAnsi" w:cstheme="majorBidi"/>
      <w:smallCaps/>
      <w:color w:val="FFFFFF" w:themeColor="text1" w:themeTint="A6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07601"/>
    <w:rPr>
      <w:rFonts w:asciiTheme="majorHAnsi" w:eastAsiaTheme="majorEastAsia" w:hAnsiTheme="majorHAnsi" w:cstheme="majorBidi"/>
      <w:i/>
      <w:iCs/>
      <w:smallCaps/>
      <w:color w:val="FFFFFF" w:themeColor="text1" w:themeTint="A6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C07601"/>
    <w:pPr>
      <w:spacing w:line="240" w:lineRule="auto"/>
    </w:pPr>
    <w:rPr>
      <w:b/>
      <w:bCs/>
      <w:color w:val="FFFFFF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ter"/>
    <w:uiPriority w:val="10"/>
    <w:qFormat/>
    <w:rsid w:val="00C07601"/>
    <w:pPr>
      <w:spacing w:after="0" w:line="240" w:lineRule="auto"/>
      <w:contextualSpacing/>
    </w:pPr>
    <w:rPr>
      <w:rFonts w:asciiTheme="majorHAnsi" w:eastAsiaTheme="majorEastAsia" w:hAnsiTheme="majorHAnsi" w:cstheme="majorBidi"/>
      <w:color w:val="631B29" w:themeColor="accent1" w:themeShade="BF"/>
      <w:spacing w:val="-7"/>
      <w:sz w:val="80"/>
      <w:szCs w:val="80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07601"/>
    <w:rPr>
      <w:rFonts w:asciiTheme="majorHAnsi" w:eastAsiaTheme="majorEastAsia" w:hAnsiTheme="majorHAnsi" w:cstheme="majorBidi"/>
      <w:color w:val="631B29" w:themeColor="accent1" w:themeShade="BF"/>
      <w:spacing w:val="-7"/>
      <w:sz w:val="80"/>
      <w:szCs w:val="80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0760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FFFFFF" w:themeColor="text1" w:themeTint="BF"/>
      <w:sz w:val="30"/>
      <w:szCs w:val="3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07601"/>
    <w:rPr>
      <w:rFonts w:asciiTheme="majorHAnsi" w:eastAsiaTheme="majorEastAsia" w:hAnsiTheme="majorHAnsi" w:cstheme="majorBidi"/>
      <w:color w:val="FFFFFF" w:themeColor="text1" w:themeTint="BF"/>
      <w:sz w:val="30"/>
      <w:szCs w:val="30"/>
    </w:rPr>
  </w:style>
  <w:style w:type="character" w:styleId="Forte">
    <w:name w:val="Strong"/>
    <w:basedOn w:val="Tipodeletrapredefinidodopargrafo"/>
    <w:uiPriority w:val="22"/>
    <w:qFormat/>
    <w:rsid w:val="00C07601"/>
    <w:rPr>
      <w:b/>
      <w:bCs/>
    </w:rPr>
  </w:style>
  <w:style w:type="character" w:styleId="nfase">
    <w:name w:val="Emphasis"/>
    <w:basedOn w:val="Tipodeletrapredefinidodopargrafo"/>
    <w:uiPriority w:val="20"/>
    <w:qFormat/>
    <w:rsid w:val="00C07601"/>
    <w:rPr>
      <w:i/>
      <w:iCs/>
    </w:rPr>
  </w:style>
  <w:style w:type="paragraph" w:styleId="SemEspaamento">
    <w:name w:val="No Spacing"/>
    <w:link w:val="SemEspaamentoCarter"/>
    <w:uiPriority w:val="1"/>
    <w:qFormat/>
    <w:rsid w:val="00C07601"/>
    <w:pPr>
      <w:spacing w:after="0" w:line="240" w:lineRule="auto"/>
    </w:pPr>
  </w:style>
  <w:style w:type="paragraph" w:styleId="Citao">
    <w:name w:val="Quote"/>
    <w:basedOn w:val="Normal"/>
    <w:next w:val="Normal"/>
    <w:link w:val="CitaoCarter"/>
    <w:uiPriority w:val="29"/>
    <w:qFormat/>
    <w:rsid w:val="00C07601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C07601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C07601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852538" w:themeColor="accent1"/>
      <w:sz w:val="28"/>
      <w:szCs w:val="28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C07601"/>
    <w:rPr>
      <w:rFonts w:asciiTheme="majorHAnsi" w:eastAsiaTheme="majorEastAsia" w:hAnsiTheme="majorHAnsi" w:cstheme="majorBidi"/>
      <w:color w:val="852538" w:themeColor="accent1"/>
      <w:sz w:val="28"/>
      <w:szCs w:val="28"/>
    </w:rPr>
  </w:style>
  <w:style w:type="character" w:styleId="nfaseDiscreta">
    <w:name w:val="Subtle Emphasis"/>
    <w:basedOn w:val="Tipodeletrapredefinidodopargrafo"/>
    <w:uiPriority w:val="19"/>
    <w:qFormat/>
    <w:rsid w:val="00C07601"/>
    <w:rPr>
      <w:i/>
      <w:iCs/>
      <w:color w:val="FFFFFF" w:themeColor="text1" w:themeTint="A6"/>
    </w:rPr>
  </w:style>
  <w:style w:type="character" w:styleId="nfaseIntensa">
    <w:name w:val="Intense Emphasis"/>
    <w:basedOn w:val="Tipodeletrapredefinidodopargrafo"/>
    <w:uiPriority w:val="21"/>
    <w:qFormat/>
    <w:rsid w:val="00C07601"/>
    <w:rPr>
      <w:b/>
      <w:bCs/>
      <w:i/>
      <w:iCs/>
    </w:rPr>
  </w:style>
  <w:style w:type="character" w:styleId="RefernciaDiscreta">
    <w:name w:val="Subtle Reference"/>
    <w:basedOn w:val="Tipodeletrapredefinidodopargrafo"/>
    <w:uiPriority w:val="31"/>
    <w:qFormat/>
    <w:rsid w:val="00C07601"/>
    <w:rPr>
      <w:smallCaps/>
      <w:color w:val="FFFFFF" w:themeColor="text1" w:themeTint="BF"/>
    </w:rPr>
  </w:style>
  <w:style w:type="character" w:styleId="RefernciaIntensa">
    <w:name w:val="Intense Reference"/>
    <w:basedOn w:val="Tipodeletrapredefinidodopargrafo"/>
    <w:uiPriority w:val="32"/>
    <w:qFormat/>
    <w:rsid w:val="00C07601"/>
    <w:rPr>
      <w:b/>
      <w:bCs/>
      <w:smallCaps/>
      <w:u w:val="single"/>
    </w:rPr>
  </w:style>
  <w:style w:type="character" w:styleId="TtulodoLivro">
    <w:name w:val="Book Title"/>
    <w:basedOn w:val="Tipodeletrapredefinidodopargrafo"/>
    <w:uiPriority w:val="33"/>
    <w:qFormat/>
    <w:rsid w:val="00C07601"/>
    <w:rPr>
      <w:b/>
      <w:bCs/>
      <w:smallCaps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C07601"/>
    <w:pPr>
      <w:outlineLvl w:val="9"/>
    </w:p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1F2440"/>
  </w:style>
  <w:style w:type="paragraph" w:styleId="Cabealho">
    <w:name w:val="header"/>
    <w:basedOn w:val="Normal"/>
    <w:link w:val="CabealhoCarter"/>
    <w:uiPriority w:val="99"/>
    <w:unhideWhenUsed/>
    <w:rsid w:val="001F24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F2440"/>
  </w:style>
  <w:style w:type="paragraph" w:styleId="Rodap">
    <w:name w:val="footer"/>
    <w:basedOn w:val="Normal"/>
    <w:link w:val="RodapCarter"/>
    <w:uiPriority w:val="99"/>
    <w:unhideWhenUsed/>
    <w:rsid w:val="001F24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F2440"/>
  </w:style>
  <w:style w:type="table" w:styleId="TabelacomGrelha">
    <w:name w:val="Table Grid"/>
    <w:basedOn w:val="Tabelanormal"/>
    <w:uiPriority w:val="39"/>
    <w:rsid w:val="00EA2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cardo\Documents\Modelos%20Personalizados%20do%20Office\Texto.dotx" TargetMode="External"/></Relationships>
</file>

<file path=word/theme/theme1.xml><?xml version="1.0" encoding="utf-8"?>
<a:theme xmlns:a="http://schemas.openxmlformats.org/drawingml/2006/main" name="Tema- Congresso">
  <a:themeElements>
    <a:clrScheme name="Personalizado 13">
      <a:dk1>
        <a:srgbClr val="FFFFFF"/>
      </a:dk1>
      <a:lt1>
        <a:srgbClr val="000000"/>
      </a:lt1>
      <a:dk2>
        <a:srgbClr val="FFFFFF"/>
      </a:dk2>
      <a:lt2>
        <a:srgbClr val="000000"/>
      </a:lt2>
      <a:accent1>
        <a:srgbClr val="852538"/>
      </a:accent1>
      <a:accent2>
        <a:srgbClr val="FFFFFF"/>
      </a:accent2>
      <a:accent3>
        <a:srgbClr val="DEA900"/>
      </a:accent3>
      <a:accent4>
        <a:srgbClr val="FFFFFF"/>
      </a:accent4>
      <a:accent5>
        <a:srgbClr val="F2D2D9"/>
      </a:accent5>
      <a:accent6>
        <a:srgbClr val="E6A6B3"/>
      </a:accent6>
      <a:hlink>
        <a:srgbClr val="852538"/>
      </a:hlink>
      <a:folHlink>
        <a:srgbClr val="852538"/>
      </a:folHlink>
    </a:clrScheme>
    <a:fontScheme name="Dividendo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ividendo">
      <a:fillStyleLst>
        <a:solidFill>
          <a:schemeClr val="phClr"/>
        </a:solidFill>
        <a:gradFill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ema- Congresso" id="{7BE1CD3D-B7DE-4864-B2BB-BA71B396A4D9}" vid="{2F3A0C36-5D1A-475D-B95F-3944D29445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2DE32-BE8A-49E5-96C0-A0A36D8C1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C:\Users\Ricardo\Documents\Modelos Personalizados do Office\Texto.dotx</Template>
  <TotalTime>1</TotalTime>
  <Pages>1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Hélder Santos</dc:creator>
  <cp:keywords/>
  <dc:description/>
  <cp:lastModifiedBy>Ana Clara Cardoso Mota</cp:lastModifiedBy>
  <cp:revision>3</cp:revision>
  <cp:lastPrinted>2022-05-09T20:22:00Z</cp:lastPrinted>
  <dcterms:created xsi:type="dcterms:W3CDTF">2026-04-09T14:18:00Z</dcterms:created>
  <dcterms:modified xsi:type="dcterms:W3CDTF">2026-04-09T14:18:00Z</dcterms:modified>
</cp:coreProperties>
</file>